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福建师范大学马克思主义学院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首次招生硕士生指导教师材料清单</w:t>
      </w:r>
    </w:p>
    <w:p>
      <w:pPr>
        <w:rPr>
          <w:b/>
          <w:bCs/>
          <w:sz w:val="24"/>
          <w:szCs w:val="24"/>
        </w:rPr>
      </w:pPr>
    </w:p>
    <w:tbl>
      <w:tblPr>
        <w:tblStyle w:val="5"/>
        <w:tblW w:w="90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888"/>
        <w:gridCol w:w="855"/>
        <w:gridCol w:w="1785"/>
        <w:gridCol w:w="1320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申请学科</w:t>
            </w:r>
          </w:p>
        </w:tc>
        <w:tc>
          <w:tcPr>
            <w:tcW w:w="206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ind w:left="-113" w:right="-113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类别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材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料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名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申请表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9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10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snapToGrid w:val="0"/>
        <w:spacing w:line="380" w:lineRule="atLeast"/>
        <w:ind w:left="843" w:hanging="843" w:hangingChars="350"/>
        <w:rPr>
          <w:rFonts w:ascii="仿宋" w:hAnsi="仿宋" w:eastAsia="仿宋" w:cs="仿宋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ascii="仿宋" w:hAnsi="仿宋" w:eastAsia="仿宋" w:cs="仿宋"/>
          <w:b/>
          <w:bCs/>
          <w:sz w:val="24"/>
        </w:rPr>
        <w:t>1.</w:t>
      </w:r>
      <w:r>
        <w:rPr>
          <w:rFonts w:hint="eastAsia" w:ascii="仿宋" w:hAnsi="仿宋" w:eastAsia="仿宋" w:cs="仿宋"/>
          <w:b/>
          <w:bCs/>
          <w:sz w:val="24"/>
        </w:rPr>
        <w:t>本清单可作为材料袋封面。</w:t>
      </w:r>
    </w:p>
    <w:p>
      <w:pPr>
        <w:snapToGrid w:val="0"/>
        <w:spacing w:line="380" w:lineRule="atLeast"/>
        <w:ind w:firstLine="602" w:firstLineChars="25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</w:rPr>
        <w:t xml:space="preserve"> 2.</w:t>
      </w:r>
      <w:r>
        <w:rPr>
          <w:rFonts w:hint="eastAsia" w:ascii="仿宋" w:hAnsi="仿宋" w:eastAsia="仿宋" w:cs="仿宋"/>
          <w:b/>
          <w:bCs/>
          <w:sz w:val="24"/>
        </w:rPr>
        <w:t>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类别”为下拉菜单选项。</w:t>
      </w:r>
    </w:p>
    <w:p>
      <w:pPr>
        <w:snapToGrid w:val="0"/>
        <w:spacing w:line="380" w:lineRule="atLeast"/>
        <w:ind w:firstLine="602" w:firstLineChars="250"/>
        <w:rPr>
          <w:rFonts w:ascii="宋体" w:hAnsi="宋体" w:eastAsia="宋体"/>
          <w:b/>
          <w:bCs/>
          <w:sz w:val="24"/>
        </w:rPr>
      </w:pPr>
    </w:p>
    <w:p>
      <w:pPr>
        <w:spacing w:line="100" w:lineRule="atLeast"/>
        <w:jc w:val="center"/>
        <w:rPr>
          <w:rFonts w:ascii="宋体" w:hAnsi="宋体" w:eastAsia="宋体"/>
          <w:b/>
          <w:bCs/>
          <w:sz w:val="24"/>
        </w:rPr>
      </w:pPr>
    </w:p>
    <w:p>
      <w:pPr>
        <w:spacing w:line="100" w:lineRule="atLeast"/>
        <w:jc w:val="center"/>
        <w:rPr>
          <w:rFonts w:ascii="仿宋" w:hAnsi="仿宋" w:eastAsia="仿宋" w:cs="仿宋"/>
          <w:b/>
          <w:bCs/>
        </w:rPr>
      </w:pPr>
      <w:r>
        <w:rPr>
          <w:rFonts w:hint="eastAsia" w:ascii="宋体" w:hAnsi="宋体" w:eastAsia="宋体"/>
          <w:b/>
          <w:bCs/>
          <w:sz w:val="24"/>
        </w:rPr>
        <w:t>申报人联系电话（必填）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sectPr>
      <w:headerReference r:id="rId3" w:type="default"/>
      <w:footerReference r:id="rId4" w:type="even"/>
      <w:pgSz w:w="11906" w:h="16838"/>
      <w:pgMar w:top="964" w:right="1418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3ODBhMzEwMThiZjAxMWU0MGRkZDFkODE2ZWJhNWMifQ=="/>
  </w:docVars>
  <w:rsids>
    <w:rsidRoot w:val="001B1CBF"/>
    <w:rsid w:val="0009268A"/>
    <w:rsid w:val="001B1CBF"/>
    <w:rsid w:val="003175FA"/>
    <w:rsid w:val="003734B4"/>
    <w:rsid w:val="003F097C"/>
    <w:rsid w:val="004341EF"/>
    <w:rsid w:val="006A1996"/>
    <w:rsid w:val="006A7FB6"/>
    <w:rsid w:val="00934C55"/>
    <w:rsid w:val="0098338B"/>
    <w:rsid w:val="00B12224"/>
    <w:rsid w:val="00C63EE5"/>
    <w:rsid w:val="00CC052F"/>
    <w:rsid w:val="00D90836"/>
    <w:rsid w:val="00E04BDC"/>
    <w:rsid w:val="00ED75E2"/>
    <w:rsid w:val="00FF6C57"/>
    <w:rsid w:val="036F5C84"/>
    <w:rsid w:val="051B43EC"/>
    <w:rsid w:val="1241476B"/>
    <w:rsid w:val="14653578"/>
    <w:rsid w:val="153D2C7C"/>
    <w:rsid w:val="157C4BD9"/>
    <w:rsid w:val="18A84A6C"/>
    <w:rsid w:val="1C422B14"/>
    <w:rsid w:val="225E4DF1"/>
    <w:rsid w:val="251F4B39"/>
    <w:rsid w:val="2B822FEC"/>
    <w:rsid w:val="2C684E9C"/>
    <w:rsid w:val="2CA50D19"/>
    <w:rsid w:val="2F5B1021"/>
    <w:rsid w:val="36085AA1"/>
    <w:rsid w:val="36626A2A"/>
    <w:rsid w:val="3EB41D07"/>
    <w:rsid w:val="42097D9D"/>
    <w:rsid w:val="460C2E20"/>
    <w:rsid w:val="48FC4DB1"/>
    <w:rsid w:val="501030A8"/>
    <w:rsid w:val="50A65512"/>
    <w:rsid w:val="5C1A5559"/>
    <w:rsid w:val="62E024BA"/>
    <w:rsid w:val="62EB518E"/>
    <w:rsid w:val="63AB7EC4"/>
    <w:rsid w:val="66E0166C"/>
    <w:rsid w:val="7A673750"/>
    <w:rsid w:val="7B5360F1"/>
    <w:rsid w:val="7D1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Balloon Text Char"/>
    <w:basedOn w:val="6"/>
    <w:link w:val="2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4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Placeholder Text1"/>
    <w:basedOn w:val="6"/>
    <w:semiHidden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100</Words>
  <Characters>103</Characters>
  <Lines>0</Lines>
  <Paragraphs>0</Paragraphs>
  <TotalTime>1</TotalTime>
  <ScaleCrop>false</ScaleCrop>
  <LinksUpToDate>false</LinksUpToDate>
  <CharactersWithSpaces>109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2016-03-29T01:29:00Z</dcterms:created>
  <dc:creator>admin</dc:creator>
  <cp:lastModifiedBy>Administrator</cp:lastModifiedBy>
  <cp:lastPrinted>2017-03-13T07:39:00Z</cp:lastPrinted>
  <dcterms:modified xsi:type="dcterms:W3CDTF">2024-05-14T02:33:06Z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28448F28211B4335BC01CD0BBC474955_12</vt:lpwstr>
  </property>
</Properties>
</file>